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D24" w14:textId="77777777"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14:paraId="45340FA1" w14:textId="77777777" w:rsidR="001D3021" w:rsidRPr="001D3021" w:rsidRDefault="001D3021" w:rsidP="006A73DC"/>
    <w:p w14:paraId="79486F7F" w14:textId="77777777" w:rsidR="006850DE" w:rsidRPr="001D3021" w:rsidRDefault="001D3021" w:rsidP="006A73DC">
      <w:pPr>
        <w:jc w:val="both"/>
        <w:rPr>
          <w:rFonts w:ascii="Times New Roman" w:hAnsi="Times New Roman" w:cs="Times New Roman"/>
          <w:color w:val="auto"/>
          <w:sz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>Declaramos que concordamos com a submissão e eventual publicação na Revista Verde de Agroecologia e Desenvolvimento Sustentável</w:t>
      </w:r>
      <w:r>
        <w:rPr>
          <w:rFonts w:ascii="Times New Roman" w:hAnsi="Times New Roman" w:cs="Times New Roman"/>
          <w:color w:val="auto"/>
          <w:sz w:val="24"/>
        </w:rPr>
        <w:t xml:space="preserve"> 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intitulado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“</w:t>
      </w:r>
      <w:r w:rsidRPr="001D3021">
        <w:rPr>
          <w:rFonts w:ascii="Times New Roman" w:hAnsi="Times New Roman" w:cs="Times New Roman"/>
          <w:color w:val="FF0000"/>
          <w:sz w:val="22"/>
          <w:szCs w:val="22"/>
          <w:u w:val="single"/>
        </w:rPr>
        <w:t>TÍTULO D</w:t>
      </w:r>
      <w:r w:rsidRPr="001D3021">
        <w:rPr>
          <w:rFonts w:ascii="Times New Roman" w:hAnsi="Times New Roman" w:cs="Times New Roman"/>
          <w:caps/>
          <w:color w:val="FF0000"/>
          <w:sz w:val="22"/>
          <w:szCs w:val="22"/>
          <w:u w:val="single"/>
        </w:rPr>
        <w:t>o</w:t>
      </w:r>
      <w:r w:rsidRPr="001D3021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ARTIGO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Sr.___________________________________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responsável por sua tramitação e correção.</w:t>
      </w:r>
    </w:p>
    <w:p w14:paraId="6AEA5D6F" w14:textId="77777777"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>e o referido artigo se insere no escopo e foco da Revista Verde 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área de conhecimento:_____________________________</w:t>
      </w:r>
      <w:proofErr w:type="gramStart"/>
      <w:r w:rsidRPr="001D3021">
        <w:rPr>
          <w:rFonts w:ascii="Times New Roman" w:hAnsi="Times New Roman" w:cs="Times New Roman"/>
          <w:color w:val="FF0000"/>
          <w:sz w:val="22"/>
          <w:szCs w:val="22"/>
        </w:rPr>
        <w:t>_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tratando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C0F66BB" w14:textId="77777777"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14:paraId="35E4F411" w14:textId="77777777"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14:paraId="2B740BBD" w14:textId="77777777"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1D3021" w:rsidRPr="001D3021">
        <w:rPr>
          <w:color w:val="auto"/>
          <w:lang w:val="pt-BR"/>
        </w:rPr>
        <w:t>Revista Verde de Agroecologia e Desenvolvimento Sustentável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14:paraId="1DF32A27" w14:textId="77777777"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1D3021" w:rsidRPr="001D3021">
        <w:rPr>
          <w:rFonts w:ascii="Times New Roman" w:hAnsi="Times New Roman" w:cs="Times New Roman"/>
          <w:color w:val="auto"/>
          <w:sz w:val="24"/>
        </w:rPr>
        <w:t>Revista Verde de Agroecologia e Desenvolvimento Sustentável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14A4E181" w14:textId="77777777"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1D3021" w:rsidRPr="001D3021">
        <w:rPr>
          <w:rFonts w:ascii="Times New Roman" w:hAnsi="Times New Roman" w:cs="Times New Roman"/>
          <w:color w:val="auto"/>
          <w:sz w:val="24"/>
        </w:rPr>
        <w:t>Revista Verde de Agroecologia e Desenvolvimento Sustentável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46BC258" w14:textId="77777777" w:rsidR="001D3021" w:rsidRPr="001D3021" w:rsidRDefault="001D3021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D3021">
        <w:rPr>
          <w:rFonts w:ascii="Times New Roman" w:hAnsi="Times New Roman" w:cs="Times New Roman"/>
          <w:color w:val="FF0000"/>
          <w:sz w:val="24"/>
          <w:szCs w:val="24"/>
        </w:rPr>
        <w:t>Local e Data,</w:t>
      </w:r>
    </w:p>
    <w:p w14:paraId="050B7174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230C2D8F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253C8631" w14:textId="57CE0DCE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16F489A8" w14:textId="77777777" w:rsidR="005E3CF6" w:rsidRPr="001D3021" w:rsidRDefault="005E3CF6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5235164A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59A4F790" w14:textId="3449456A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79F8C5ED" w14:textId="77777777" w:rsidR="005E3CF6" w:rsidRPr="001D3021" w:rsidRDefault="005E3CF6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0A0E603B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648E6523" w14:textId="3E51A223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5CC5E3B7" w14:textId="77777777" w:rsidR="005E3CF6" w:rsidRPr="001D3021" w:rsidRDefault="005E3CF6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143DA93D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1C923A8A" w14:textId="2EBDDCDE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44CEEE04" w14:textId="77777777" w:rsidR="005E3CF6" w:rsidRPr="001D3021" w:rsidRDefault="005E3CF6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1853EAEB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6667FD1B" w14:textId="518DE03A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p w14:paraId="4ADFE391" w14:textId="77777777" w:rsidR="005E3CF6" w:rsidRPr="001D3021" w:rsidRDefault="005E3CF6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63E07A86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14:paraId="35C95FD7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</w:p>
    <w:sectPr w:rsidR="001D3021" w:rsidRPr="001D3021" w:rsidSect="001D3021">
      <w:footerReference w:type="default" r:id="rId9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725B" w14:textId="77777777" w:rsidR="005D1FA8" w:rsidRDefault="005D1FA8">
      <w:pPr>
        <w:spacing w:before="0" w:after="0" w:line="240" w:lineRule="auto"/>
      </w:pPr>
      <w:r>
        <w:separator/>
      </w:r>
    </w:p>
  </w:endnote>
  <w:endnote w:type="continuationSeparator" w:id="0">
    <w:p w14:paraId="520AD92F" w14:textId="77777777" w:rsidR="005D1FA8" w:rsidRDefault="005D1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D56A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601F" w14:textId="77777777" w:rsidR="005D1FA8" w:rsidRDefault="005D1FA8">
      <w:pPr>
        <w:spacing w:before="0" w:after="0" w:line="240" w:lineRule="auto"/>
      </w:pPr>
      <w:r>
        <w:separator/>
      </w:r>
    </w:p>
  </w:footnote>
  <w:footnote w:type="continuationSeparator" w:id="0">
    <w:p w14:paraId="1FD8B02D" w14:textId="77777777" w:rsidR="005D1FA8" w:rsidRDefault="005D1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7899">
    <w:abstractNumId w:val="0"/>
  </w:num>
  <w:num w:numId="2" w16cid:durableId="5532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D9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5D1E65"/>
    <w:rsid w:val="005D1FA8"/>
    <w:rsid w:val="005E3CF6"/>
    <w:rsid w:val="00650163"/>
    <w:rsid w:val="006850DE"/>
    <w:rsid w:val="006A73DC"/>
    <w:rsid w:val="006D4B22"/>
    <w:rsid w:val="006F68EB"/>
    <w:rsid w:val="00840819"/>
    <w:rsid w:val="00891F65"/>
    <w:rsid w:val="008D1BD4"/>
    <w:rsid w:val="00966CF5"/>
    <w:rsid w:val="009A3CF7"/>
    <w:rsid w:val="00A42F85"/>
    <w:rsid w:val="00B86858"/>
    <w:rsid w:val="00BB41D7"/>
    <w:rsid w:val="00C4357B"/>
    <w:rsid w:val="00CB680E"/>
    <w:rsid w:val="00DB3E65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7B1DD"/>
  <w15:docId w15:val="{AAE1D8CE-FB07-49B7-9B10-781B6BFA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Anderson Andrade</cp:lastModifiedBy>
  <cp:revision>5</cp:revision>
  <dcterms:created xsi:type="dcterms:W3CDTF">2018-10-02T01:34:00Z</dcterms:created>
  <dcterms:modified xsi:type="dcterms:W3CDTF">2022-10-13T14:19:00Z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